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8DB5" w14:textId="5F409D4E" w:rsidR="00F53ACF" w:rsidRDefault="00F53ACF" w:rsidP="00F53ACF">
      <w:r>
        <w:t xml:space="preserve">Date: </w:t>
      </w:r>
      <w:r w:rsidRPr="00B07F27">
        <w:rPr>
          <w:highlight w:val="yellow"/>
        </w:rPr>
        <w:t>[MM/DD/YYYY]</w:t>
      </w:r>
      <w:r>
        <w:br/>
        <w:t xml:space="preserve">To: </w:t>
      </w:r>
      <w:r>
        <w:t>Dr. Simon Carlo, IRB Chair</w:t>
      </w:r>
      <w:r>
        <w:br/>
        <w:t xml:space="preserve">From: </w:t>
      </w:r>
      <w:r w:rsidRPr="00B07F27">
        <w:rPr>
          <w:highlight w:val="yellow"/>
        </w:rPr>
        <w:t>[Principal Investigator’s Name, Credentials]</w:t>
      </w:r>
      <w:r>
        <w:br/>
        <w:t xml:space="preserve">Protocol Number: </w:t>
      </w:r>
      <w:r w:rsidRPr="00B07F27">
        <w:rPr>
          <w:highlight w:val="yellow"/>
        </w:rPr>
        <w:t>[Protocol #]</w:t>
      </w:r>
      <w:r>
        <w:br/>
        <w:t xml:space="preserve">Title of Study: </w:t>
      </w:r>
      <w:r w:rsidRPr="00B07F27">
        <w:rPr>
          <w:highlight w:val="yellow"/>
        </w:rPr>
        <w:t>[Full Study Title]</w:t>
      </w:r>
      <w:r>
        <w:br/>
      </w:r>
      <w:r>
        <w:br/>
        <w:t>Subject: Initial IRB Submission</w:t>
      </w:r>
      <w:r>
        <w:t>-Cover letter</w:t>
      </w:r>
      <w:r>
        <w:br/>
      </w:r>
      <w:r>
        <w:br/>
        <w:t xml:space="preserve">Dear </w:t>
      </w:r>
      <w:r>
        <w:t>Dr. Simon Carlo</w:t>
      </w:r>
      <w:r>
        <w:t>,</w:t>
      </w:r>
      <w:r>
        <w:br/>
      </w:r>
      <w:r>
        <w:br/>
        <w:t xml:space="preserve">I am submitting for your review the protocol titled </w:t>
      </w:r>
      <w:r w:rsidRPr="00F53ACF">
        <w:rPr>
          <w:highlight w:val="yellow"/>
        </w:rPr>
        <w:t>"[Study Title]"</w:t>
      </w:r>
      <w:r>
        <w:t xml:space="preserve"> </w:t>
      </w:r>
      <w:r w:rsidRPr="00F53ACF">
        <w:rPr>
          <w:highlight w:val="yellow"/>
        </w:rPr>
        <w:t>(Protocol #: [Protocol #]</w:t>
      </w:r>
      <w:r>
        <w:t>). This study aims to [</w:t>
      </w:r>
      <w:r w:rsidRPr="00F53ACF">
        <w:rPr>
          <w:highlight w:val="yellow"/>
        </w:rPr>
        <w:t>insert 2–3 sentence concise summary of the study’s purpose and procedures].</w:t>
      </w:r>
      <w:r>
        <w:br/>
      </w:r>
      <w:r>
        <w:br/>
        <w:t>Per IRB submission requirements, the following documents are included in this single PDF file:</w:t>
      </w:r>
      <w:r>
        <w:t xml:space="preserve"> [DELETE documents that are NOT to be submitted in your protocol]</w:t>
      </w:r>
    </w:p>
    <w:p w14:paraId="2B6CE399" w14:textId="7BAB53B2" w:rsidR="00F53ACF" w:rsidRDefault="00F53ACF" w:rsidP="00F53ACF">
      <w:r>
        <w:br/>
        <w:t>1. Abstract</w:t>
      </w:r>
      <w:r>
        <w:br/>
        <w:t>2. Study instruments</w:t>
      </w:r>
      <w:r>
        <w:t>*</w:t>
      </w:r>
      <w:r>
        <w:br/>
        <w:t>3. Data extraction document</w:t>
      </w:r>
      <w:r>
        <w:t>*</w:t>
      </w:r>
      <w:r>
        <w:br/>
        <w:t xml:space="preserve">4. Questionnaires (with copyright </w:t>
      </w:r>
      <w:r>
        <w:t>approvals) *</w:t>
      </w:r>
      <w:r>
        <w:br/>
        <w:t>5. IRB-approved consent forms</w:t>
      </w:r>
      <w:r>
        <w:t>*</w:t>
      </w:r>
      <w:r>
        <w:br/>
        <w:t>6. Site approval letters</w:t>
      </w:r>
      <w:r>
        <w:br/>
        <w:t>7. Recruitment flyers</w:t>
      </w:r>
      <w:r>
        <w:t>*along with Paula Lugo’s approval</w:t>
      </w:r>
      <w:r>
        <w:br/>
        <w:t>8. Institutional approval letter(s)</w:t>
      </w:r>
      <w:r>
        <w:t xml:space="preserve"> (if applicable)</w:t>
      </w:r>
      <w:r>
        <w:br/>
        <w:t>9. Biohazard approval (if applicable)</w:t>
      </w:r>
      <w:r>
        <w:br/>
        <w:t>10. Pre-screening tools</w:t>
      </w:r>
      <w:r>
        <w:t>*</w:t>
      </w:r>
      <w:r>
        <w:br/>
        <w:t>11. Recruitment email templates</w:t>
      </w:r>
      <w:r>
        <w:t>*</w:t>
      </w:r>
      <w:r>
        <w:br/>
        <w:t>12. Recruitment phone</w:t>
      </w:r>
      <w:r>
        <w:t xml:space="preserve"> or verbal </w:t>
      </w:r>
      <w:r>
        <w:t>scripts</w:t>
      </w:r>
      <w:r>
        <w:t>*</w:t>
      </w:r>
      <w:r>
        <w:br/>
        <w:t>13. Study brochures</w:t>
      </w:r>
      <w:r>
        <w:t>*</w:t>
      </w:r>
      <w:r>
        <w:br/>
      </w:r>
      <w:r w:rsidRPr="00B07F27">
        <w:rPr>
          <w:sz w:val="21"/>
          <w:szCs w:val="21"/>
          <w:highlight w:val="yellow"/>
        </w:rPr>
        <w:t>*All documents marked with (*) are to be uploaded in both English and Spanish.</w:t>
      </w:r>
      <w:r w:rsidR="00B07F27" w:rsidRPr="00B07F27">
        <w:rPr>
          <w:sz w:val="21"/>
          <w:szCs w:val="21"/>
          <w:highlight w:val="yellow"/>
        </w:rPr>
        <w:t xml:space="preserve"> </w:t>
      </w:r>
      <w:proofErr w:type="gramStart"/>
      <w:r w:rsidRPr="00B07F27">
        <w:rPr>
          <w:sz w:val="21"/>
          <w:szCs w:val="21"/>
          <w:highlight w:val="yellow"/>
        </w:rPr>
        <w:t>(</w:t>
      </w:r>
      <w:proofErr w:type="gramEnd"/>
      <w:r w:rsidRPr="00B07F27">
        <w:rPr>
          <w:sz w:val="21"/>
          <w:szCs w:val="21"/>
          <w:highlight w:val="yellow"/>
        </w:rPr>
        <w:t>ERASE</w:t>
      </w:r>
      <w:r w:rsidR="00B07F27" w:rsidRPr="00B07F27">
        <w:rPr>
          <w:sz w:val="21"/>
          <w:szCs w:val="21"/>
          <w:highlight w:val="yellow"/>
        </w:rPr>
        <w:t xml:space="preserve"> THIS WHEN FINISH)</w:t>
      </w:r>
      <w:r w:rsidRPr="00F53ACF">
        <w:rPr>
          <w:sz w:val="21"/>
          <w:szCs w:val="21"/>
        </w:rPr>
        <w:br/>
      </w:r>
      <w:r w:rsidRPr="00B07F27">
        <w:rPr>
          <w:sz w:val="28"/>
          <w:szCs w:val="28"/>
        </w:rPr>
        <w:t>All files have been merged into one PDF document for ease of review.</w:t>
      </w:r>
      <w:r w:rsidRPr="00B07F27">
        <w:rPr>
          <w:sz w:val="28"/>
          <w:szCs w:val="28"/>
        </w:rPr>
        <w:br/>
      </w:r>
      <w:r>
        <w:br/>
        <w:t>Thank you for your time and consideration. I look forward to your feedback.</w:t>
      </w:r>
      <w:r>
        <w:br/>
      </w:r>
      <w:r>
        <w:br/>
        <w:t>Sincerely,</w:t>
      </w:r>
      <w:r>
        <w:br/>
        <w:t>[Full Name, Credentials]</w:t>
      </w:r>
      <w:r>
        <w:br/>
        <w:t>[Title / Department]</w:t>
      </w:r>
      <w:r>
        <w:br/>
        <w:t>[Institution Name]</w:t>
      </w:r>
      <w:r>
        <w:br/>
        <w:t>[Email Address]</w:t>
      </w:r>
      <w:r>
        <w:br/>
      </w:r>
    </w:p>
    <w:p w14:paraId="1AD36DCF" w14:textId="2AB381E9" w:rsidR="00F53ACF" w:rsidRDefault="00F53ACF" w:rsidP="00F53ACF">
      <w:r>
        <w:lastRenderedPageBreak/>
        <w:br/>
        <w:t xml:space="preserve">Date: </w:t>
      </w:r>
      <w:r w:rsidRPr="00B07F27">
        <w:rPr>
          <w:highlight w:val="yellow"/>
        </w:rPr>
        <w:t>[MM/DD/YYYY]</w:t>
      </w:r>
      <w:r>
        <w:br/>
        <w:t xml:space="preserve">To: </w:t>
      </w:r>
      <w:r w:rsidR="00B07F27">
        <w:t>DR. Simon Carlo, IRB Chair</w:t>
      </w:r>
      <w:r>
        <w:br/>
        <w:t xml:space="preserve">From: </w:t>
      </w:r>
      <w:r w:rsidRPr="00B07F27">
        <w:rPr>
          <w:highlight w:val="yellow"/>
        </w:rPr>
        <w:t>[Principal Investigator’s Name, Credentials]</w:t>
      </w:r>
      <w:r>
        <w:br/>
        <w:t xml:space="preserve">Protocol Number: </w:t>
      </w:r>
      <w:r w:rsidRPr="00B07F27">
        <w:rPr>
          <w:highlight w:val="yellow"/>
        </w:rPr>
        <w:t>[Protocol #]</w:t>
      </w:r>
      <w:r>
        <w:br/>
        <w:t xml:space="preserve">Title of Study: </w:t>
      </w:r>
      <w:r w:rsidRPr="00B07F27">
        <w:rPr>
          <w:highlight w:val="yellow"/>
        </w:rPr>
        <w:t>[Full Study Title]</w:t>
      </w:r>
      <w:r>
        <w:br/>
      </w:r>
      <w:r>
        <w:br/>
        <w:t xml:space="preserve">Subject: Amendment Submission </w:t>
      </w:r>
      <w:r>
        <w:br/>
      </w:r>
      <w:r>
        <w:br/>
        <w:t xml:space="preserve">Dear </w:t>
      </w:r>
      <w:r w:rsidR="00B07F27">
        <w:t>Dr. Simon Carlo</w:t>
      </w:r>
      <w:r>
        <w:t>,</w:t>
      </w:r>
      <w:r>
        <w:br/>
      </w:r>
      <w:r>
        <w:br/>
        <w:t xml:space="preserve">I am submitting an amendment for the protocol titled </w:t>
      </w:r>
      <w:r w:rsidRPr="00B07F27">
        <w:rPr>
          <w:highlight w:val="yellow"/>
        </w:rPr>
        <w:t>"[Study Title]"</w:t>
      </w:r>
      <w:r>
        <w:t xml:space="preserve"> </w:t>
      </w:r>
      <w:r w:rsidRPr="00B07F27">
        <w:rPr>
          <w:highlight w:val="yellow"/>
        </w:rPr>
        <w:t>(Protocol #: [Protocol #]).</w:t>
      </w:r>
      <w:r>
        <w:t xml:space="preserve"> This amendment includes the following changes:</w:t>
      </w:r>
      <w:r>
        <w:br/>
      </w:r>
      <w:r>
        <w:br/>
      </w:r>
      <w:r w:rsidRPr="00B07F27">
        <w:rPr>
          <w:highlight w:val="yellow"/>
        </w:rPr>
        <w:t>- [Brief bullet-point list of changes]</w:t>
      </w:r>
      <w:r>
        <w:br/>
      </w:r>
      <w:r>
        <w:br/>
      </w:r>
      <w:r w:rsidRPr="00B07F27">
        <w:rPr>
          <w:sz w:val="28"/>
          <w:szCs w:val="28"/>
        </w:rPr>
        <w:t>All relevant updated and supporting documents have been merged into one PDF document for your review.</w:t>
      </w:r>
      <w:r>
        <w:br/>
      </w:r>
      <w:r>
        <w:br/>
        <w:t>Thank you for your time and consideration. I look forward to your feedback.</w:t>
      </w:r>
      <w:r>
        <w:br/>
      </w:r>
      <w:r>
        <w:br/>
        <w:t>Sincerely,</w:t>
      </w:r>
      <w:r>
        <w:br/>
        <w:t>[Full Name, Credentials]</w:t>
      </w:r>
      <w:r>
        <w:br/>
        <w:t>[Title / Department]</w:t>
      </w:r>
      <w:r>
        <w:br/>
        <w:t>[Institution Name]</w:t>
      </w:r>
      <w:r>
        <w:br/>
        <w:t>[Email Address]</w:t>
      </w:r>
      <w:r>
        <w:br/>
      </w:r>
    </w:p>
    <w:p w14:paraId="70F16978" w14:textId="77777777" w:rsidR="00CF5C70" w:rsidRDefault="00CF5C70"/>
    <w:sectPr w:rsidR="00CF5C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D419E" w14:textId="77777777" w:rsidR="00325BA9" w:rsidRDefault="00325BA9" w:rsidP="00A92AE9">
      <w:r>
        <w:separator/>
      </w:r>
    </w:p>
  </w:endnote>
  <w:endnote w:type="continuationSeparator" w:id="0">
    <w:p w14:paraId="161C92B0" w14:textId="77777777" w:rsidR="00325BA9" w:rsidRDefault="00325BA9" w:rsidP="00A9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E60E" w14:textId="77777777" w:rsidR="00662ADA" w:rsidRDefault="00662A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F2BC" w14:textId="77777777" w:rsidR="00662ADA" w:rsidRDefault="00662A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DBAC" w14:textId="77777777" w:rsidR="00662ADA" w:rsidRDefault="00662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C35B4" w14:textId="77777777" w:rsidR="00325BA9" w:rsidRDefault="00325BA9" w:rsidP="00A92AE9">
      <w:r>
        <w:separator/>
      </w:r>
    </w:p>
  </w:footnote>
  <w:footnote w:type="continuationSeparator" w:id="0">
    <w:p w14:paraId="77EB2610" w14:textId="77777777" w:rsidR="00325BA9" w:rsidRDefault="00325BA9" w:rsidP="00A92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02BC" w14:textId="77777777" w:rsidR="00662ADA" w:rsidRDefault="00662A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6DE0" w14:textId="77777777" w:rsidR="00A92AE9" w:rsidRDefault="00A92AE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C881FA" wp14:editId="392F2FE8">
          <wp:simplePos x="0" y="0"/>
          <wp:positionH relativeFrom="page">
            <wp:posOffset>0</wp:posOffset>
          </wp:positionH>
          <wp:positionV relativeFrom="page">
            <wp:posOffset>2326</wp:posOffset>
          </wp:positionV>
          <wp:extent cx="7766840" cy="10049090"/>
          <wp:effectExtent l="0" t="0" r="5715" b="0"/>
          <wp:wrapNone/>
          <wp:docPr id="68093210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93210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840" cy="1004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7AA0" w14:textId="77777777" w:rsidR="00662ADA" w:rsidRDefault="00662A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CF"/>
    <w:rsid w:val="00004441"/>
    <w:rsid w:val="00020404"/>
    <w:rsid w:val="000C3965"/>
    <w:rsid w:val="000E2682"/>
    <w:rsid w:val="000F4F8D"/>
    <w:rsid w:val="001126D1"/>
    <w:rsid w:val="001574B9"/>
    <w:rsid w:val="001C15E2"/>
    <w:rsid w:val="0028259E"/>
    <w:rsid w:val="002D38C0"/>
    <w:rsid w:val="00304743"/>
    <w:rsid w:val="00325BA9"/>
    <w:rsid w:val="004160EB"/>
    <w:rsid w:val="00451FB1"/>
    <w:rsid w:val="00461937"/>
    <w:rsid w:val="00496087"/>
    <w:rsid w:val="004A7225"/>
    <w:rsid w:val="0065186D"/>
    <w:rsid w:val="00662ADA"/>
    <w:rsid w:val="007D2818"/>
    <w:rsid w:val="00860BD1"/>
    <w:rsid w:val="008E5EF9"/>
    <w:rsid w:val="008F7653"/>
    <w:rsid w:val="00952350"/>
    <w:rsid w:val="00A42BF6"/>
    <w:rsid w:val="00A92AE9"/>
    <w:rsid w:val="00AD37B4"/>
    <w:rsid w:val="00AE482A"/>
    <w:rsid w:val="00AF783D"/>
    <w:rsid w:val="00B00A90"/>
    <w:rsid w:val="00B07F27"/>
    <w:rsid w:val="00B12EAC"/>
    <w:rsid w:val="00BA3684"/>
    <w:rsid w:val="00BD3628"/>
    <w:rsid w:val="00BD4E6C"/>
    <w:rsid w:val="00C24A56"/>
    <w:rsid w:val="00CF5C70"/>
    <w:rsid w:val="00E44BB6"/>
    <w:rsid w:val="00F213F7"/>
    <w:rsid w:val="00F53ACF"/>
    <w:rsid w:val="00F85905"/>
    <w:rsid w:val="00F94E13"/>
    <w:rsid w:val="00FB2559"/>
    <w:rsid w:val="00FC7C94"/>
    <w:rsid w:val="00FE18AB"/>
    <w:rsid w:val="00F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C9449"/>
  <w15:chartTrackingRefBased/>
  <w15:docId w15:val="{7DFEB0E7-C9BC-0A42-AAE0-FE8AEC78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ACF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A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AE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:lang w:val="es-ES_tradnl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92AE9"/>
  </w:style>
  <w:style w:type="paragraph" w:styleId="Footer">
    <w:name w:val="footer"/>
    <w:basedOn w:val="Normal"/>
    <w:link w:val="FooterChar"/>
    <w:uiPriority w:val="99"/>
    <w:unhideWhenUsed/>
    <w:rsid w:val="00A92AE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:lang w:val="es-ES_tradnl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92AE9"/>
  </w:style>
  <w:style w:type="character" w:customStyle="1" w:styleId="Heading1Char">
    <w:name w:val="Heading 1 Char"/>
    <w:basedOn w:val="DefaultParagraphFont"/>
    <w:link w:val="Heading1"/>
    <w:uiPriority w:val="9"/>
    <w:rsid w:val="00F53ACF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3ACF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ylinborges/Downloads/PRI%20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 Letterhead (2).dotx</Template>
  <TotalTime>14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Borges</dc:creator>
  <cp:keywords/>
  <dc:description/>
  <cp:lastModifiedBy>Marilyn Borges</cp:lastModifiedBy>
  <cp:revision>1</cp:revision>
  <dcterms:created xsi:type="dcterms:W3CDTF">2025-08-14T18:52:00Z</dcterms:created>
  <dcterms:modified xsi:type="dcterms:W3CDTF">2025-08-14T19:08:00Z</dcterms:modified>
</cp:coreProperties>
</file>